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 xml:space="preserve"> 内江师范学院家庭经济困难学生认定申请表</w:t>
      </w:r>
    </w:p>
    <w:p>
      <w:pPr>
        <w:spacing w:before="24" w:beforeLines="10"/>
        <w:jc w:val="both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  <w:u w:val="single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院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系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eastAsia="zh-CN"/>
        </w:rPr>
        <w:t>学号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 w:color="000000" w:themeColor="text1"/>
          <w:lang w:val="en-US" w:eastAsia="zh-CN"/>
        </w:rPr>
        <w:t xml:space="preserve">  </w:t>
      </w:r>
    </w:p>
    <w:tbl>
      <w:tblPr>
        <w:tblStyle w:val="6"/>
        <w:tblW w:w="887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224"/>
        <w:gridCol w:w="543"/>
        <w:gridCol w:w="1062"/>
        <w:gridCol w:w="272"/>
        <w:gridCol w:w="243"/>
        <w:gridCol w:w="445"/>
        <w:gridCol w:w="676"/>
        <w:gridCol w:w="1"/>
        <w:gridCol w:w="721"/>
        <w:gridCol w:w="759"/>
        <w:gridCol w:w="930"/>
        <w:gridCol w:w="17"/>
        <w:gridCol w:w="163"/>
        <w:gridCol w:w="349"/>
        <w:gridCol w:w="6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讯地址</w:t>
            </w:r>
          </w:p>
        </w:tc>
        <w:tc>
          <w:tcPr>
            <w:tcW w:w="68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家长手机号码</w:t>
            </w:r>
          </w:p>
        </w:tc>
        <w:tc>
          <w:tcPr>
            <w:tcW w:w="2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□城镇 □农村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21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与学生关系</w:t>
            </w: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年收入（元）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02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6.家庭经济困难残疾学生及残疾人子女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026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44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</w:t>
            </w:r>
          </w:p>
        </w:tc>
        <w:tc>
          <w:tcPr>
            <w:tcW w:w="2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tbl>
      <w:tblPr>
        <w:tblStyle w:val="6"/>
        <w:tblW w:w="910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="24" w:beforeLines="1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  <w:t>（年级）</w:t>
            </w:r>
          </w:p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="24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24"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eastAsia="zh-CN" w:bidi="ar"/>
              </w:rPr>
              <w:t>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="24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>
      <w:pPr>
        <w:widowControl w:val="0"/>
        <w:pBdr>
          <w:top w:val="none" w:color="auto" w:sz="0" w:space="6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360" w:lineRule="auto"/>
        <w:jc w:val="both"/>
        <w:rPr>
          <w:rFonts w:ascii="仿宋_GB2312" w:eastAsia="仿宋_GB2312"/>
          <w:sz w:val="28"/>
          <w:szCs w:val="28"/>
          <w:u w:val="none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FFFFFF" w:themeColor="background1" w:sz="0" w:space="0"/>
        <w:left w:val="none" w:color="FFFFFF" w:themeColor="background1" w:sz="0" w:space="0"/>
        <w:bottom w:val="none" w:color="FFFFFF" w:themeColor="background1" w:sz="0" w:space="0"/>
        <w:right w:val="none" w:color="FFFFFF" w:themeColor="background1" w:sz="0" w:space="0"/>
        <w:between w:val="none" w:color="auto" w:sz="0" w:space="0"/>
      </w:pBdr>
      <w:snapToGrid w:val="0"/>
      <w:ind w:right="360" w:rightChars="0" w:firstLine="360" w:firstLineChars="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4"/>
    <w:rsid w:val="000633A4"/>
    <w:rsid w:val="00112420"/>
    <w:rsid w:val="001321A3"/>
    <w:rsid w:val="00144F74"/>
    <w:rsid w:val="00147327"/>
    <w:rsid w:val="001B42BA"/>
    <w:rsid w:val="0035246A"/>
    <w:rsid w:val="0035385C"/>
    <w:rsid w:val="003A34ED"/>
    <w:rsid w:val="003D2942"/>
    <w:rsid w:val="003E2F09"/>
    <w:rsid w:val="00412D75"/>
    <w:rsid w:val="00426B51"/>
    <w:rsid w:val="00450FA8"/>
    <w:rsid w:val="00463734"/>
    <w:rsid w:val="00475766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7A3"/>
    <w:rsid w:val="00645A63"/>
    <w:rsid w:val="0065325F"/>
    <w:rsid w:val="00683912"/>
    <w:rsid w:val="00691743"/>
    <w:rsid w:val="006A4F9E"/>
    <w:rsid w:val="007845F2"/>
    <w:rsid w:val="00794B2C"/>
    <w:rsid w:val="007B406C"/>
    <w:rsid w:val="00844BC5"/>
    <w:rsid w:val="00850378"/>
    <w:rsid w:val="00941EE0"/>
    <w:rsid w:val="009463BA"/>
    <w:rsid w:val="00952CCA"/>
    <w:rsid w:val="00954573"/>
    <w:rsid w:val="009967C5"/>
    <w:rsid w:val="009E02A3"/>
    <w:rsid w:val="009F7D0B"/>
    <w:rsid w:val="00A30946"/>
    <w:rsid w:val="00AC6DF6"/>
    <w:rsid w:val="00AF73FC"/>
    <w:rsid w:val="00B26EDA"/>
    <w:rsid w:val="00C146E1"/>
    <w:rsid w:val="00C1594B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240C5"/>
    <w:rsid w:val="00E3588B"/>
    <w:rsid w:val="00E65288"/>
    <w:rsid w:val="00E93428"/>
    <w:rsid w:val="00EC7D52"/>
    <w:rsid w:val="020650FA"/>
    <w:rsid w:val="0C1A1864"/>
    <w:rsid w:val="16977D89"/>
    <w:rsid w:val="304378C8"/>
    <w:rsid w:val="44F85DD3"/>
    <w:rsid w:val="45AE252A"/>
    <w:rsid w:val="58D46220"/>
    <w:rsid w:val="5DF54F99"/>
    <w:rsid w:val="607D720D"/>
    <w:rsid w:val="62F95EE3"/>
    <w:rsid w:val="6B44106E"/>
    <w:rsid w:val="75CD6FFF"/>
    <w:rsid w:val="76FF27C0"/>
    <w:rsid w:val="7A47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semiHidden/>
    <w:unhideWhenUsed/>
    <w:qFormat/>
    <w:uiPriority w:val="99"/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kern w:val="2"/>
      <w:sz w:val="32"/>
      <w:szCs w:val="2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11</Pages>
  <Words>787</Words>
  <Characters>4492</Characters>
  <Lines>37</Lines>
  <Paragraphs>10</Paragraphs>
  <TotalTime>1</TotalTime>
  <ScaleCrop>false</ScaleCrop>
  <LinksUpToDate>false</LinksUpToDate>
  <CharactersWithSpaces>5269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2019-06-06T01:57:00Z</dcterms:created>
  <dc:creator>税伯高</dc:creator>
  <cp:lastModifiedBy>凤凰涅磐</cp:lastModifiedBy>
  <cp:lastPrinted>2019-09-09T01:17:23Z</cp:lastPrinted>
  <dcterms:modified xsi:type="dcterms:W3CDTF">2019-09-09T01:21:35Z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